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0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5"/>
        <w:gridCol w:w="4565"/>
        <w:gridCol w:w="70"/>
      </w:tblGrid>
      <w:tr w:rsidR="00AA341C" w14:paraId="4181FB68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8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E78F9E" w14:textId="77777777" w:rsidR="00AA341C" w:rsidRDefault="00000000">
            <w:pPr>
              <w:widowControl w:val="0"/>
              <w:ind w:hanging="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MODELLO PER LA</w:t>
            </w:r>
          </w:p>
          <w:p w14:paraId="1E7D5ED1" w14:textId="77777777" w:rsidR="00AA341C" w:rsidRDefault="00000000">
            <w:pPr>
              <w:widowControl w:val="0"/>
              <w:spacing w:line="228" w:lineRule="auto"/>
              <w:ind w:hanging="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SEGNALAZIONE DI CONDOTTE ILLECITE</w:t>
            </w:r>
          </w:p>
          <w:p w14:paraId="4AAB372A" w14:textId="77777777" w:rsidR="00AA341C" w:rsidRDefault="00000000">
            <w:pPr>
              <w:widowControl w:val="0"/>
              <w:spacing w:line="228" w:lineRule="auto"/>
              <w:ind w:hanging="5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</w:rPr>
              <w:t xml:space="preserve">c.d.  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whistleblower)</w:t>
            </w:r>
          </w:p>
          <w:p w14:paraId="25702BCA" w14:textId="77777777" w:rsidR="00AA341C" w:rsidRDefault="00AA341C">
            <w:pPr>
              <w:widowControl w:val="0"/>
              <w:spacing w:line="3" w:lineRule="exact"/>
              <w:ind w:hanging="4242"/>
              <w:jc w:val="center"/>
            </w:pPr>
          </w:p>
          <w:p w14:paraId="5B4C9C94" w14:textId="77777777" w:rsidR="00AA341C" w:rsidRDefault="00AA341C">
            <w:pPr>
              <w:widowControl w:val="0"/>
              <w:spacing w:line="271" w:lineRule="exact"/>
              <w:jc w:val="both"/>
            </w:pPr>
          </w:p>
          <w:p w14:paraId="251FBC73" w14:textId="77777777" w:rsidR="00AA341C" w:rsidRDefault="00000000">
            <w:pPr>
              <w:widowControl w:val="0"/>
              <w:spacing w:line="228" w:lineRule="auto"/>
              <w:ind w:left="120" w:right="10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 dipendenti e i collaboratori che intendono segnalare situazioni di illecito riferite all'amministrazione (fatti di corruzione ed altri reati contro la pubblica amministrazione o altri illeciti amministrativi) di cui sono venuti a conoscenza, possono utilizzare questo modello.</w:t>
            </w:r>
          </w:p>
          <w:p w14:paraId="4D8D43B8" w14:textId="77777777" w:rsidR="00AA341C" w:rsidRDefault="00AA341C">
            <w:pPr>
              <w:widowControl w:val="0"/>
              <w:spacing w:line="18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F6BCFAC" w14:textId="77777777" w:rsidR="00AA341C" w:rsidRDefault="00000000">
            <w:pPr>
              <w:widowControl w:val="0"/>
              <w:spacing w:line="228" w:lineRule="auto"/>
              <w:ind w:left="120" w:right="100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Si rammenta che l’ordinamento tutela i dipendenti che effettuano la segnalazione di illecito. In particolare, la legge e il Piano Nazionale Anticorruzione (P.N.A.) prevedono che:</w:t>
            </w:r>
          </w:p>
          <w:p w14:paraId="260ACD8E" w14:textId="77777777" w:rsidR="00AA341C" w:rsidRDefault="00AA341C">
            <w:pPr>
              <w:widowControl w:val="0"/>
              <w:spacing w:line="27" w:lineRule="exact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77C92C9" w14:textId="77777777" w:rsidR="00AA341C" w:rsidRDefault="00AA341C">
            <w:pPr>
              <w:widowControl w:val="0"/>
              <w:spacing w:line="1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117E676" w14:textId="77777777" w:rsidR="00AA341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828"/>
              </w:tabs>
              <w:spacing w:line="228" w:lineRule="auto"/>
              <w:ind w:left="840" w:right="100" w:hanging="36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l’amministrazione ha l’obbligo di predisporre dei sistemi di tutela della riservatezza circa l’identità del segnalante;</w:t>
            </w:r>
          </w:p>
          <w:p w14:paraId="1CF1149C" w14:textId="77777777" w:rsidR="00AA341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828"/>
              </w:tabs>
              <w:spacing w:line="228" w:lineRule="auto"/>
              <w:ind w:left="840" w:right="100" w:hanging="366"/>
              <w:jc w:val="both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l’identità del segnalante deve essere protetta in ogni contesto successivo alla segnalazione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Nel procedimento disciplinare, l’identità del segnalante non può essere rivelata senza il suo consenso, a meno che la sua conoscenza non sia assolutamente indispensabile per la difesa dell’incolpato;</w:t>
            </w:r>
          </w:p>
          <w:p w14:paraId="67B0730B" w14:textId="77777777" w:rsidR="00AA341C" w:rsidRDefault="00AA341C">
            <w:pPr>
              <w:widowControl w:val="0"/>
              <w:spacing w:line="10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73A6D0C" w14:textId="77777777" w:rsidR="00AA341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820"/>
              </w:tabs>
              <w:spacing w:line="228" w:lineRule="auto"/>
              <w:ind w:left="820" w:hanging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la denuncia è sottratta all’accesso previsto dagli articoli 22 ss. della legge 7 agosto 1990, n. 241;</w:t>
            </w:r>
          </w:p>
          <w:p w14:paraId="17764F76" w14:textId="77777777" w:rsidR="00AA341C" w:rsidRDefault="00AA341C">
            <w:pPr>
              <w:widowControl w:val="0"/>
              <w:spacing w:line="11" w:lineRule="exac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30D31D23" w14:textId="77777777" w:rsidR="00AA341C" w:rsidRDefault="00000000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820"/>
              </w:tabs>
              <w:spacing w:line="228" w:lineRule="auto"/>
              <w:ind w:left="820" w:hanging="346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il denunciante che ritiene di essere stato discriminato nel lavoro a causa della denuncia, può segnalare (anche attraverso il sindacato) all’Ispettorato della funzione pubblica i fatti di discriminazione.</w:t>
            </w:r>
          </w:p>
          <w:p w14:paraId="2E119531" w14:textId="77777777" w:rsidR="00AA341C" w:rsidRDefault="00000000">
            <w:pPr>
              <w:widowControl w:val="0"/>
              <w:spacing w:line="228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Per ulteriori approfondimenti, è possibile consultare il P.N.A.</w:t>
            </w:r>
          </w:p>
        </w:tc>
        <w:tc>
          <w:tcPr>
            <w:tcW w:w="7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54B98" w14:textId="77777777" w:rsidR="00AA341C" w:rsidRDefault="00AA341C">
            <w:pPr>
              <w:widowControl w:val="0"/>
              <w:spacing w:line="228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A341C" w14:paraId="28EDADE8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6A1EB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NOME E COGNOME DEL SEGNALANTE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E85BE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AA341C" w14:paraId="4195BC92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555A1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Calibri" w:hAnsi="Calibri"/>
                <w:sz w:val="20"/>
              </w:rPr>
              <w:t>QUALIFICA O POSIZIONE PROFESSIONALE</w:t>
            </w:r>
            <w:r>
              <w:rPr>
                <w:rStyle w:val="Rimandonotaapidipagina"/>
              </w:rPr>
              <w:footnoteReference w:id="1"/>
            </w:r>
          </w:p>
          <w:p w14:paraId="3622CBBE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F1216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AA341C" w14:paraId="16FABF20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FFA24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SEDE DI SERVIZIO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0D65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AA341C" w14:paraId="3A6B8B1A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2E39A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TEL/CELL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24E88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AA341C" w14:paraId="203B9935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43A2A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E-MAIL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82F4D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AA341C" w14:paraId="036CDABD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13FE0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DATA/PERIODO IN CUI SI È VERIFICATO IL FATTO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C41FF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gg/mm/aaaa</w:t>
            </w:r>
          </w:p>
        </w:tc>
      </w:tr>
      <w:tr w:rsidR="00AA341C" w14:paraId="164CEF3F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024F5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LUOGO FISICO IN CUI SI È VERIFICATO IL FATTO: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6897F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Lucida Grande" w:hAnsi="Lucida Grande" w:cs="Lucida Grande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UFFICIO;</w:t>
            </w:r>
          </w:p>
          <w:p w14:paraId="38B59359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(indicare denominazione e indirizzo della struttura)</w:t>
            </w:r>
          </w:p>
          <w:p w14:paraId="28E28F61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  <w:p w14:paraId="16A3521C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Lucida Grande" w:hAnsi="Lucida Grande" w:cs="Lucida Grande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ALL’ESTERNO DELL’UFFICIO;</w:t>
            </w:r>
          </w:p>
          <w:p w14:paraId="1291B5CB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(indicare luogo ed indirizzo)</w:t>
            </w:r>
          </w:p>
          <w:p w14:paraId="7AF7FA5E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</w:tc>
      </w:tr>
      <w:tr w:rsidR="00AA341C" w14:paraId="10B9088F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30A8C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Calibri" w:hAnsi="Calibri"/>
                <w:sz w:val="20"/>
              </w:rPr>
              <w:lastRenderedPageBreak/>
              <w:t>RITENGO CHE LE AZIONI OD OMISSIONI COMMESSE O TENTATE SIANO</w:t>
            </w:r>
            <w:r>
              <w:rPr>
                <w:rStyle w:val="Rimandonotaapidipagina"/>
              </w:rPr>
              <w:footnoteReference w:id="2"/>
            </w:r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85B59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Lucida Grande" w:hAnsi="Lucida Grande" w:cs="Lucida Grande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penalmente rilevanti;</w:t>
            </w:r>
          </w:p>
          <w:p w14:paraId="331551E7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  <w:p w14:paraId="53F3EC53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Lucida Grande" w:hAnsi="Lucida Grande" w:cs="Lucida Grande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poste in essere in violazione dei Codici di comportamento o di altre disposizioni sanzionabili in via disciplinare;</w:t>
            </w:r>
          </w:p>
          <w:p w14:paraId="4FBE0B16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  <w:p w14:paraId="48BC2A27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Lucida Grande" w:hAnsi="Lucida Grande" w:cs="Lucida Grande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suscettibili ad arrecare un pregiudizio patrimoniale all’amministrazione di appartenenza o ad altro ente pubblico;</w:t>
            </w:r>
          </w:p>
          <w:p w14:paraId="75A9E7DE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</w:p>
          <w:p w14:paraId="1231175A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Calibri" w:hAnsi="Calibri"/>
                <w:sz w:val="20"/>
              </w:rPr>
              <w:t xml:space="preserve"> suscettibili ad arrecare un pregiudizio all’immagine dell’amministrazione;</w:t>
            </w:r>
          </w:p>
          <w:p w14:paraId="00599A29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ind w:left="-40"/>
              <w:rPr>
                <w:rFonts w:ascii="Calibri" w:hAnsi="Calibri"/>
                <w:sz w:val="20"/>
              </w:rPr>
            </w:pPr>
          </w:p>
          <w:p w14:paraId="087BCECB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Lucida Grande" w:hAnsi="Lucida Grande" w:cs="Lucida Grande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altro(specificare)</w:t>
            </w:r>
          </w:p>
        </w:tc>
      </w:tr>
      <w:tr w:rsidR="00AA341C" w14:paraId="7782721F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A0A64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DESCRIZIONE DEL FATTO (CONDOTTA ED EVENTO)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D6E9D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  <w:p w14:paraId="6D495BC8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  <w:p w14:paraId="3252E89D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  <w:p w14:paraId="31B2AAAC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  <w:p w14:paraId="2E4A67F2" w14:textId="77777777" w:rsidR="00AA341C" w:rsidRDefault="00AA341C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Lucida Grande" w:hAnsi="Lucida Grande" w:cs="Lucida Grande"/>
                <w:sz w:val="20"/>
              </w:rPr>
            </w:pPr>
          </w:p>
        </w:tc>
      </w:tr>
      <w:tr w:rsidR="00AA341C" w14:paraId="692D5DEF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10CD7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Calibri" w:hAnsi="Calibri"/>
                <w:sz w:val="20"/>
              </w:rPr>
              <w:t>AUTORE/I DEL FATTO</w:t>
            </w:r>
            <w:r>
              <w:rPr>
                <w:rStyle w:val="Rimandonotaapidipagina"/>
              </w:rPr>
              <w:footnoteReference w:id="3"/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67E6E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1. ……………………………………………….</w:t>
            </w:r>
          </w:p>
          <w:p w14:paraId="059D1223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2. ……………………………………………….</w:t>
            </w:r>
          </w:p>
          <w:p w14:paraId="75CD89D3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3. ……………………………………………….</w:t>
            </w:r>
          </w:p>
        </w:tc>
      </w:tr>
      <w:tr w:rsidR="00AA341C" w14:paraId="34019525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98473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</w:pPr>
            <w:r>
              <w:rPr>
                <w:rFonts w:ascii="Calibri" w:hAnsi="Calibri"/>
                <w:sz w:val="20"/>
              </w:rPr>
              <w:t>ALTRI EVENTUALI SOGGETTI A CONOSCENZA DEL FATTO E/O IN GRADO DI RIFERIRE SUL MEDESIMO</w:t>
            </w:r>
            <w:r>
              <w:rPr>
                <w:rStyle w:val="Rimandonotaapidipagina"/>
              </w:rPr>
              <w:footnoteReference w:id="4"/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AF576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1. ……………………………………………….</w:t>
            </w:r>
          </w:p>
          <w:p w14:paraId="670786DB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2. ……………………………………………….</w:t>
            </w:r>
          </w:p>
          <w:p w14:paraId="26CD7B58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3. ……………………………………………….</w:t>
            </w:r>
          </w:p>
        </w:tc>
      </w:tr>
      <w:tr w:rsidR="00AA341C" w14:paraId="5439A92D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36C6E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EVENTUALI ALLEGATI A SOSTEGNO DELLA SEGNALAZIONE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39672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1. ……………………………………………….</w:t>
            </w:r>
          </w:p>
          <w:p w14:paraId="174F6F21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lastRenderedPageBreak/>
              <w:t>2. ……………………………………………….</w:t>
            </w:r>
          </w:p>
          <w:p w14:paraId="5D67050D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3. ……………………………………………….</w:t>
            </w:r>
          </w:p>
        </w:tc>
      </w:tr>
      <w:tr w:rsidR="00AA341C" w14:paraId="243315D1" w14:textId="7777777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BFAF0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280" w:lineRule="atLeas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OGNI ALTRA INFORMAZIONE A SOSTEGNO DELLA SEGNALAZIONE</w:t>
            </w:r>
          </w:p>
        </w:tc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6AFFE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1. ……………………………………………….</w:t>
            </w:r>
          </w:p>
          <w:p w14:paraId="1B4A5ED8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2. ……………………………………………….</w:t>
            </w:r>
          </w:p>
          <w:p w14:paraId="0F254775" w14:textId="77777777" w:rsidR="00AA341C" w:rsidRDefault="00000000">
            <w:pPr>
              <w:tabs>
                <w:tab w:val="left" w:pos="4253"/>
                <w:tab w:val="left" w:pos="4395"/>
                <w:tab w:val="left" w:pos="5245"/>
              </w:tabs>
              <w:spacing w:line="600" w:lineRule="auto"/>
              <w:rPr>
                <w:rFonts w:ascii="Lucida Grande" w:hAnsi="Lucida Grande" w:cs="Lucida Grande"/>
                <w:sz w:val="20"/>
              </w:rPr>
            </w:pPr>
            <w:r>
              <w:rPr>
                <w:rFonts w:ascii="Lucida Grande" w:hAnsi="Lucida Grande" w:cs="Lucida Grande"/>
                <w:sz w:val="20"/>
              </w:rPr>
              <w:t>3. ……………………………………………….</w:t>
            </w:r>
          </w:p>
        </w:tc>
      </w:tr>
    </w:tbl>
    <w:p w14:paraId="56D8C33F" w14:textId="77777777" w:rsidR="00AA341C" w:rsidRDefault="00AA341C">
      <w:pPr>
        <w:jc w:val="center"/>
      </w:pPr>
    </w:p>
    <w:p w14:paraId="54C73D4C" w14:textId="77777777" w:rsidR="00AA341C" w:rsidRDefault="00000000">
      <w:pPr>
        <w:tabs>
          <w:tab w:val="left" w:pos="4253"/>
          <w:tab w:val="left" w:pos="4395"/>
          <w:tab w:val="left" w:pos="5245"/>
        </w:tabs>
        <w:ind w:left="-70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LUOGO, DATA E FIRMA</w:t>
      </w:r>
    </w:p>
    <w:p w14:paraId="7A877EA6" w14:textId="77777777" w:rsidR="00AA341C" w:rsidRDefault="00AA341C">
      <w:pPr>
        <w:tabs>
          <w:tab w:val="left" w:pos="4253"/>
          <w:tab w:val="left" w:pos="4395"/>
          <w:tab w:val="left" w:pos="5245"/>
        </w:tabs>
        <w:ind w:left="-709"/>
        <w:rPr>
          <w:rFonts w:ascii="Calibri" w:hAnsi="Calibri"/>
          <w:sz w:val="20"/>
        </w:rPr>
      </w:pPr>
    </w:p>
    <w:p w14:paraId="3B1291AD" w14:textId="77777777" w:rsidR="00AA341C" w:rsidRDefault="00AA341C">
      <w:pPr>
        <w:tabs>
          <w:tab w:val="left" w:pos="4253"/>
          <w:tab w:val="left" w:pos="4395"/>
          <w:tab w:val="left" w:pos="5245"/>
        </w:tabs>
        <w:ind w:left="-709"/>
        <w:rPr>
          <w:rFonts w:ascii="Calibri" w:hAnsi="Calibri"/>
          <w:sz w:val="20"/>
        </w:rPr>
      </w:pPr>
    </w:p>
    <w:p w14:paraId="526B7EED" w14:textId="77777777" w:rsidR="00AA341C" w:rsidRDefault="00000000">
      <w:pPr>
        <w:widowControl w:val="0"/>
        <w:ind w:left="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segnalazione può essere presentata:</w:t>
      </w:r>
    </w:p>
    <w:p w14:paraId="00F12537" w14:textId="77777777" w:rsidR="00AA341C" w:rsidRDefault="00000000">
      <w:pPr>
        <w:widowControl w:val="0"/>
        <w:numPr>
          <w:ilvl w:val="0"/>
          <w:numId w:val="2"/>
        </w:numPr>
        <w:tabs>
          <w:tab w:val="left" w:pos="280"/>
          <w:tab w:val="left" w:pos="720"/>
        </w:tabs>
        <w:spacing w:line="228" w:lineRule="auto"/>
        <w:ind w:left="280" w:hanging="235"/>
      </w:pPr>
      <w:r>
        <w:rPr>
          <w:rFonts w:ascii="Calibri" w:hAnsi="Calibri" w:cs="Calibri"/>
          <w:sz w:val="22"/>
          <w:szCs w:val="22"/>
        </w:rPr>
        <w:t>mediante invio all’indirizzo di posta elettronica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>
        <w:rPr>
          <w:rStyle w:val="Collegamentoipertestuale"/>
          <w:rFonts w:ascii="Calibri" w:hAnsi="Calibri" w:cs="Arial"/>
          <w:color w:val="000000"/>
          <w:sz w:val="22"/>
          <w:szCs w:val="22"/>
          <w:u w:val="none"/>
          <w:shd w:val="clear" w:color="auto" w:fill="FFFFFF"/>
        </w:rPr>
        <w:t>del Responsabile della Prevenzione</w:t>
      </w:r>
      <w:r>
        <w:rPr>
          <w:rStyle w:val="Collegamentoipertestuale"/>
          <w:rFonts w:ascii="Calibri" w:hAnsi="Calibri" w:cs="Arial"/>
          <w:b/>
          <w:bCs/>
          <w:color w:val="000000"/>
          <w:sz w:val="22"/>
          <w:szCs w:val="22"/>
          <w:u w:val="none"/>
          <w:shd w:val="clear" w:color="auto" w:fill="FFFFFF"/>
        </w:rPr>
        <w:t xml:space="preserve"> </w:t>
      </w:r>
      <w:r>
        <w:rPr>
          <w:rStyle w:val="Collegamentoipertestuale"/>
          <w:rFonts w:ascii="Calibri" w:hAnsi="Calibri" w:cs="Arial"/>
          <w:color w:val="000000"/>
          <w:sz w:val="22"/>
          <w:szCs w:val="22"/>
          <w:u w:val="none"/>
          <w:shd w:val="clear" w:color="auto" w:fill="FFFFFF"/>
        </w:rPr>
        <w:t>della Corruzione e della Trasparenza: jourdan@cisspinerolo.it</w:t>
      </w:r>
      <w:r>
        <w:rPr>
          <w:rFonts w:ascii="Calibri" w:hAnsi="Calibri" w:cs="Calibri"/>
          <w:color w:val="000000"/>
          <w:sz w:val="22"/>
          <w:szCs w:val="22"/>
        </w:rPr>
        <w:t>;</w:t>
      </w:r>
    </w:p>
    <w:p w14:paraId="3E2D5DA9" w14:textId="77777777" w:rsidR="00AA341C" w:rsidRDefault="00AA341C">
      <w:pPr>
        <w:widowControl w:val="0"/>
        <w:spacing w:line="1" w:lineRule="exact"/>
        <w:rPr>
          <w:rFonts w:ascii="Calibri" w:hAnsi="Calibri" w:cs="Calibri"/>
          <w:sz w:val="22"/>
          <w:szCs w:val="22"/>
        </w:rPr>
      </w:pPr>
    </w:p>
    <w:p w14:paraId="6D6EFC74" w14:textId="77777777" w:rsidR="00AA341C" w:rsidRDefault="00AA341C">
      <w:pPr>
        <w:widowControl w:val="0"/>
        <w:spacing w:line="228" w:lineRule="auto"/>
        <w:ind w:left="40"/>
      </w:pPr>
    </w:p>
    <w:sectPr w:rsidR="00AA341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FD532" w14:textId="77777777" w:rsidR="007D4E76" w:rsidRDefault="007D4E76">
      <w:r>
        <w:separator/>
      </w:r>
    </w:p>
  </w:endnote>
  <w:endnote w:type="continuationSeparator" w:id="0">
    <w:p w14:paraId="1034EDDF" w14:textId="77777777" w:rsidR="007D4E76" w:rsidRDefault="007D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405B" w14:textId="77777777" w:rsidR="007D4E76" w:rsidRDefault="007D4E76">
      <w:r>
        <w:rPr>
          <w:color w:val="000000"/>
        </w:rPr>
        <w:separator/>
      </w:r>
    </w:p>
  </w:footnote>
  <w:footnote w:type="continuationSeparator" w:id="0">
    <w:p w14:paraId="6007AB11" w14:textId="77777777" w:rsidR="007D4E76" w:rsidRDefault="007D4E76">
      <w:r>
        <w:continuationSeparator/>
      </w:r>
    </w:p>
  </w:footnote>
  <w:footnote w:id="1">
    <w:p w14:paraId="5BCAED38" w14:textId="77777777" w:rsidR="00AA341C" w:rsidRDefault="00000000">
      <w:pPr>
        <w:pStyle w:val="Testonotaapidipagina"/>
        <w:spacing w:line="200" w:lineRule="atLeast"/>
        <w:jc w:val="both"/>
      </w:pPr>
      <w:r>
        <w:rPr>
          <w:rStyle w:val="Rimandonotaapidipagina"/>
        </w:rPr>
        <w:footnoteRef/>
      </w:r>
      <w:r>
        <w:rPr>
          <w:rStyle w:val="Rimandonotaapidipagina"/>
        </w:rPr>
        <w:tab/>
      </w:r>
      <w:r>
        <w:rPr>
          <w:sz w:val="22"/>
        </w:rPr>
        <w:t xml:space="preserve"> </w:t>
      </w:r>
      <w:r>
        <w:rPr>
          <w:rStyle w:val="Rimandonotaapidipagina"/>
          <w:sz w:val="22"/>
        </w:rPr>
        <w:t>Qualora il segnalante rivesta la qualifica di pubblico ufficiale, l’invio della presente segnalazione non lo esonera dall’obbligo di denunciare alla competente Autorità Giudiziaria i fatti penalmente rilevanti e le ipotesi di danno erariale.</w:t>
      </w:r>
    </w:p>
    <w:p w14:paraId="12FB6665" w14:textId="77777777" w:rsidR="00AA341C" w:rsidRDefault="00AA341C">
      <w:pPr>
        <w:pStyle w:val="Testonotaapidipagina"/>
      </w:pPr>
    </w:p>
  </w:footnote>
  <w:footnote w:id="2">
    <w:p w14:paraId="5193FD7E" w14:textId="77777777" w:rsidR="00AA341C" w:rsidRDefault="00000000">
      <w:pPr>
        <w:pStyle w:val="Testonotaapidipagina"/>
        <w:spacing w:line="200" w:lineRule="atLeast"/>
        <w:jc w:val="both"/>
      </w:pPr>
      <w:r>
        <w:rPr>
          <w:rStyle w:val="Rimandonotaapidipagina"/>
        </w:rPr>
        <w:footnoteRef/>
      </w:r>
      <w:r>
        <w:rPr>
          <w:rStyle w:val="Rimandonotaapidipagina"/>
          <w:sz w:val="22"/>
          <w:szCs w:val="22"/>
        </w:rPr>
        <w:tab/>
        <w:t xml:space="preserve"> </w:t>
      </w:r>
      <w:r>
        <w:rPr>
          <w:rStyle w:val="Rimandonotaapidipagina"/>
          <w:sz w:val="22"/>
        </w:rPr>
        <w:t>La segnalazione non riguarda rimostranze di carattere personale del segnalante o richieste che attengono alla disciplina del rapporto di lavoro o ai rapporti col superiore gerarchico o colleghi, per le quali occorre fare riferimento al Servizio competente per il personale e al Comitato Unico di Garanzia.</w:t>
      </w:r>
    </w:p>
    <w:p w14:paraId="3570AB95" w14:textId="77777777" w:rsidR="00AA341C" w:rsidRDefault="00AA341C">
      <w:pPr>
        <w:pStyle w:val="Testonotaapidipagina"/>
      </w:pPr>
    </w:p>
  </w:footnote>
  <w:footnote w:id="3">
    <w:p w14:paraId="3E7340AE" w14:textId="77777777" w:rsidR="00AA341C" w:rsidRDefault="00000000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  <w:rFonts w:ascii="Calibri" w:hAnsi="Calibri"/>
          <w:sz w:val="22"/>
          <w:szCs w:val="22"/>
        </w:rPr>
        <w:tab/>
        <w:t xml:space="preserve"> </w:t>
      </w:r>
      <w:r>
        <w:rPr>
          <w:rStyle w:val="Rimandonotaapidipagina"/>
          <w:sz w:val="22"/>
        </w:rPr>
        <w:t xml:space="preserve">Indicare i dati anagrafici </w:t>
      </w:r>
      <w:r>
        <w:rPr>
          <w:rStyle w:val="Rimandonotaapidipagina"/>
          <w:sz w:val="22"/>
          <w:szCs w:val="22"/>
        </w:rPr>
        <w:t>e la qualifica</w:t>
      </w:r>
      <w:r>
        <w:rPr>
          <w:sz w:val="22"/>
        </w:rPr>
        <w:t xml:space="preserve"> </w:t>
      </w:r>
      <w:r>
        <w:rPr>
          <w:rStyle w:val="Rimandonotaapidipagina"/>
          <w:sz w:val="22"/>
        </w:rPr>
        <w:t>se conosciuti e, in caso contrario, ogni altro elemento idoneo all’identificazione.</w:t>
      </w:r>
    </w:p>
    <w:p w14:paraId="66852CF9" w14:textId="77777777" w:rsidR="00AA341C" w:rsidRDefault="00AA341C">
      <w:pPr>
        <w:pStyle w:val="Testonotaapidipagina"/>
      </w:pPr>
    </w:p>
  </w:footnote>
  <w:footnote w:id="4">
    <w:p w14:paraId="1E1B3D87" w14:textId="77777777" w:rsidR="00AA341C" w:rsidRDefault="00000000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  <w:rFonts w:ascii="Calibri" w:hAnsi="Calibri"/>
          <w:sz w:val="22"/>
          <w:szCs w:val="22"/>
        </w:rPr>
        <w:tab/>
      </w:r>
      <w:r>
        <w:t xml:space="preserve"> </w:t>
      </w:r>
      <w:r>
        <w:rPr>
          <w:rStyle w:val="Rimandonotaapidipagina"/>
          <w:sz w:val="22"/>
        </w:rPr>
        <w:t>Indicare i dati anagrafici e, in caso contrario, ogni altro elemento idoneo all’identificazione.</w:t>
      </w:r>
    </w:p>
    <w:p w14:paraId="16141B31" w14:textId="77777777" w:rsidR="00AA341C" w:rsidRDefault="00AA341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2D46"/>
    <w:multiLevelType w:val="multilevel"/>
    <w:tmpl w:val="475640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" w15:restartNumberingAfterBreak="0">
    <w:nsid w:val="4ED50F3A"/>
    <w:multiLevelType w:val="multilevel"/>
    <w:tmpl w:val="AFBEB796"/>
    <w:lvl w:ilvl="0">
      <w:numFmt w:val="bullet"/>
      <w:lvlText w:val=""/>
      <w:lvlJc w:val="left"/>
      <w:pPr>
        <w:ind w:left="720" w:hanging="360"/>
      </w:pPr>
      <w:rPr>
        <w:rFonts w:ascii="Wingdings 2" w:hAnsi="Wingdings 2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num w:numId="1" w16cid:durableId="1050497232">
    <w:abstractNumId w:val="1"/>
  </w:num>
  <w:num w:numId="2" w16cid:durableId="138806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341C"/>
    <w:rsid w:val="007D4E76"/>
    <w:rsid w:val="0090602D"/>
    <w:rsid w:val="00A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F322"/>
  <w15:docId w15:val="{54BAE192-301F-4174-B377-83A3BC1B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mbria" w:eastAsia="Cambria" w:hAnsi="Cambria" w:cs="Mangal"/>
      <w:kern w:val="3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itolo">
    <w:name w:val="Title"/>
    <w:basedOn w:val="Normale"/>
    <w:next w:val="Sottotitolo"/>
    <w:uiPriority w:val="10"/>
    <w:qFormat/>
    <w:pPr>
      <w:spacing w:before="240" w:after="60"/>
      <w:jc w:val="center"/>
    </w:pPr>
    <w:rPr>
      <w:rFonts w:eastAsia="Times New Roman"/>
      <w:b/>
      <w:bCs/>
      <w:sz w:val="32"/>
      <w:szCs w:val="32"/>
    </w:rPr>
  </w:style>
  <w:style w:type="paragraph" w:styleId="Sottotitolo">
    <w:name w:val="Subtitle"/>
    <w:basedOn w:val="Intestazione1"/>
    <w:next w:val="Corpodeltesto"/>
    <w:uiPriority w:val="11"/>
    <w:qFormat/>
    <w:pPr>
      <w:jc w:val="center"/>
    </w:pPr>
    <w:rPr>
      <w:i/>
      <w:iCs/>
    </w:rPr>
  </w:style>
  <w:style w:type="paragraph" w:styleId="Paragrafoelenco">
    <w:name w:val="List Paragraph"/>
    <w:basedOn w:val="Normale"/>
    <w:pPr>
      <w:ind w:left="720"/>
    </w:pPr>
    <w:rPr>
      <w:rFonts w:ascii="Times New Roman" w:eastAsia="Times New Roman" w:hAnsi="Times New Roman"/>
    </w:r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TitoloCarattere">
    <w:name w:val="Titolo Carattere"/>
    <w:rPr>
      <w:rFonts w:ascii="Cambria" w:eastAsia="Times New Roman" w:hAnsi="Cambria"/>
      <w:b/>
      <w:bCs/>
      <w:kern w:val="3"/>
      <w:sz w:val="32"/>
      <w:szCs w:val="32"/>
    </w:rPr>
  </w:style>
  <w:style w:type="character" w:styleId="Enfasigrassetto">
    <w:name w:val="Strong"/>
    <w:rPr>
      <w:b/>
      <w:bCs/>
    </w:rPr>
  </w:style>
  <w:style w:type="character" w:customStyle="1" w:styleId="TestonotaapidipaginaCarattere">
    <w:name w:val="Testo nota a piè di pagina Carattere"/>
    <w:basedOn w:val="Carpredefinitoparagrafo"/>
    <w:rPr>
      <w:rFonts w:ascii="Cambria" w:eastAsia="Cambria" w:hAnsi="Cambria"/>
      <w:sz w:val="24"/>
      <w:szCs w:val="24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FootnoteSymbol">
    <w:name w:val="Footnote Symbol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modello_per_la_segnalazione_di_condotte_illecite%20(1).odt/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Lorieri Roberta</dc:creator>
  <cp:lastModifiedBy>Alessandro De Filippo</cp:lastModifiedBy>
  <cp:revision>2</cp:revision>
  <cp:lastPrinted>2016-01-14T14:45:00Z</cp:lastPrinted>
  <dcterms:created xsi:type="dcterms:W3CDTF">2023-05-31T09:08:00Z</dcterms:created>
  <dcterms:modified xsi:type="dcterms:W3CDTF">2023-05-31T09:08:00Z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Olidata S.p.A.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